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12AF5025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B0EB3D4" w14:textId="7E01BE43" w:rsidR="001B2ABD" w:rsidRDefault="001B2ABD" w:rsidP="00BB6063">
            <w:pPr>
              <w:tabs>
                <w:tab w:val="left" w:pos="990"/>
              </w:tabs>
            </w:pPr>
          </w:p>
        </w:tc>
        <w:tc>
          <w:tcPr>
            <w:tcW w:w="720" w:type="dxa"/>
          </w:tcPr>
          <w:p w14:paraId="5E15BD3B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03096BE3" w14:textId="375DFF7E" w:rsidR="001B2ABD" w:rsidRPr="0029745C" w:rsidRDefault="0029745C" w:rsidP="001B2ABD">
            <w:pPr>
              <w:pStyle w:val="Title"/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bhagyashree.b.narasapur</w:t>
            </w:r>
            <w:proofErr w:type="gramEnd"/>
          </w:p>
          <w:p w14:paraId="1B7C82B6" w14:textId="5BC59614" w:rsidR="001B2ABD" w:rsidRDefault="0029745C" w:rsidP="001B2ABD">
            <w:pPr>
              <w:pStyle w:val="Subtitle"/>
            </w:pPr>
            <w:r w:rsidRPr="00BB6063">
              <w:rPr>
                <w:spacing w:val="145"/>
                <w:w w:val="100"/>
              </w:rPr>
              <w:t>STUDEN</w:t>
            </w:r>
            <w:r w:rsidRPr="00BB6063">
              <w:rPr>
                <w:spacing w:val="3"/>
                <w:w w:val="100"/>
              </w:rPr>
              <w:t>T</w:t>
            </w:r>
          </w:p>
        </w:tc>
      </w:tr>
      <w:tr w:rsidR="001B2ABD" w14:paraId="4096F87E" w14:textId="77777777" w:rsidTr="001B2ABD">
        <w:tc>
          <w:tcPr>
            <w:tcW w:w="3600" w:type="dxa"/>
          </w:tcPr>
          <w:p w14:paraId="30044BA1" w14:textId="73042F35" w:rsidR="00036450" w:rsidRPr="00BB6063" w:rsidRDefault="00971A27" w:rsidP="0029745C">
            <w:pPr>
              <w:pStyle w:val="Heading3"/>
              <w:rPr>
                <w:sz w:val="40"/>
                <w:szCs w:val="40"/>
              </w:rPr>
            </w:pPr>
            <w:r w:rsidRPr="00BB6063">
              <w:rPr>
                <w:sz w:val="40"/>
                <w:szCs w:val="40"/>
              </w:rPr>
              <w:t>PROFILE</w:t>
            </w:r>
          </w:p>
          <w:p w14:paraId="2FD6325C" w14:textId="77777777" w:rsidR="00036450" w:rsidRDefault="00036450" w:rsidP="00036450"/>
          <w:sdt>
            <w:sdtPr>
              <w:id w:val="-1954003311"/>
              <w:placeholder>
                <w:docPart w:val="8603BA4132574EB6A25176933D82BA29"/>
              </w:placeholder>
              <w:temporary/>
              <w:showingPlcHdr/>
              <w15:appearance w15:val="hidden"/>
            </w:sdtPr>
            <w:sdtEndPr/>
            <w:sdtContent>
              <w:p w14:paraId="4756C937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FFD689DE3BF94AC5BAD242C5F1FB0688"/>
              </w:placeholder>
              <w:temporary/>
              <w:showingPlcHdr/>
              <w15:appearance w15:val="hidden"/>
            </w:sdtPr>
            <w:sdtEndPr/>
            <w:sdtContent>
              <w:p w14:paraId="67721BFE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1FA8D763" w14:textId="56378486" w:rsidR="004D3011" w:rsidRDefault="0029745C" w:rsidP="004D3011">
            <w:r>
              <w:t>9035534048</w:t>
            </w:r>
          </w:p>
          <w:p w14:paraId="2B5BAAF6" w14:textId="77777777" w:rsidR="004D3011" w:rsidRPr="004D3011" w:rsidRDefault="004D3011" w:rsidP="004D3011"/>
          <w:sdt>
            <w:sdtPr>
              <w:id w:val="67859272"/>
              <w:placeholder>
                <w:docPart w:val="349A0248298444F9988DCCFDBD755371"/>
              </w:placeholder>
              <w:temporary/>
              <w:showingPlcHdr/>
              <w15:appearance w15:val="hidden"/>
            </w:sdtPr>
            <w:sdtEndPr/>
            <w:sdtContent>
              <w:p w14:paraId="76BA6978" w14:textId="77777777" w:rsidR="004D3011" w:rsidRDefault="004D3011" w:rsidP="004D3011">
                <w:r w:rsidRPr="004D3011">
                  <w:t>WEBSITE:</w:t>
                </w:r>
              </w:p>
            </w:sdtContent>
          </w:sdt>
          <w:p w14:paraId="686D1315" w14:textId="39C24934" w:rsidR="004D3011" w:rsidRDefault="00225ADA" w:rsidP="004D3011">
            <w:r w:rsidRPr="00225ADA">
              <w:t>https://www.linkedIn.com/in/bhagyashreenarasapur-8720631b4</w:t>
            </w:r>
          </w:p>
          <w:p w14:paraId="3B81FB73" w14:textId="77777777" w:rsidR="004D3011" w:rsidRDefault="004D3011" w:rsidP="004D3011"/>
          <w:sdt>
            <w:sdtPr>
              <w:id w:val="-240260293"/>
              <w:placeholder>
                <w:docPart w:val="559A569EBB1940EB91F3D0E99564D20D"/>
              </w:placeholder>
              <w:temporary/>
              <w:showingPlcHdr/>
              <w15:appearance w15:val="hidden"/>
            </w:sdtPr>
            <w:sdtEndPr/>
            <w:sdtContent>
              <w:p w14:paraId="0498370F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5E84EA7A" w14:textId="6E6B7D59" w:rsidR="00036450" w:rsidRPr="00E4381A" w:rsidRDefault="0029745C" w:rsidP="004D3011">
            <w:pPr>
              <w:rPr>
                <w:rStyle w:val="Hyperlink"/>
              </w:rPr>
            </w:pPr>
            <w:r>
              <w:t>Bhagyashree.</w:t>
            </w:r>
            <w:r w:rsidR="00225ADA">
              <w:t>narasapur</w:t>
            </w:r>
            <w:r>
              <w:t>@gmail.com</w:t>
            </w:r>
          </w:p>
          <w:sdt>
            <w:sdtPr>
              <w:id w:val="-1444214663"/>
              <w:placeholder>
                <w:docPart w:val="8617A2F0161A43538515073CBCDB9E24"/>
              </w:placeholder>
              <w:temporary/>
              <w:showingPlcHdr/>
              <w15:appearance w15:val="hidden"/>
            </w:sdtPr>
            <w:sdtEndPr/>
            <w:sdtContent>
              <w:p w14:paraId="2C2434B8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16431DBE" w14:textId="77777777" w:rsidR="004D3011" w:rsidRDefault="0029745C" w:rsidP="004D3011">
            <w:r>
              <w:t>Reading books</w:t>
            </w:r>
          </w:p>
          <w:p w14:paraId="5EDC3FB8" w14:textId="0CFE4666" w:rsidR="0029745C" w:rsidRPr="004D3011" w:rsidRDefault="0029745C" w:rsidP="004D3011">
            <w:r>
              <w:t>Listening to Music</w:t>
            </w:r>
          </w:p>
        </w:tc>
        <w:tc>
          <w:tcPr>
            <w:tcW w:w="720" w:type="dxa"/>
          </w:tcPr>
          <w:p w14:paraId="42854D4A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29DBF17DEFD9406EA7B2A0F5FCA14BAC"/>
              </w:placeholder>
              <w:temporary/>
              <w:showingPlcHdr/>
              <w15:appearance w15:val="hidden"/>
            </w:sdtPr>
            <w:sdtEndPr/>
            <w:sdtContent>
              <w:p w14:paraId="0EF2D964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158A8C13" w14:textId="32E4C568" w:rsidR="00036450" w:rsidRPr="00036450" w:rsidRDefault="0029745C" w:rsidP="00B359E4">
            <w:pPr>
              <w:pStyle w:val="Heading4"/>
            </w:pPr>
            <w:r>
              <w:t xml:space="preserve">PDA COLLEGE OF </w:t>
            </w:r>
            <w:proofErr w:type="gramStart"/>
            <w:r>
              <w:t>ENGINEERING,KALABURAGI</w:t>
            </w:r>
            <w:proofErr w:type="gramEnd"/>
          </w:p>
          <w:p w14:paraId="7F2C77F6" w14:textId="4BBCD744" w:rsidR="00036450" w:rsidRPr="00B359E4" w:rsidRDefault="0029745C" w:rsidP="00B359E4">
            <w:pPr>
              <w:pStyle w:val="Date"/>
            </w:pPr>
            <w:r>
              <w:t>2018</w:t>
            </w:r>
            <w:r w:rsidR="00036450" w:rsidRPr="00B359E4">
              <w:t xml:space="preserve"> - </w:t>
            </w:r>
            <w:r>
              <w:t>2022</w:t>
            </w:r>
          </w:p>
          <w:p w14:paraId="68030802" w14:textId="2C5FF6AE" w:rsidR="004D3011" w:rsidRDefault="00036450" w:rsidP="00036450">
            <w:r w:rsidRPr="00036450">
              <w:t>[</w:t>
            </w:r>
            <w:r w:rsidR="0029745C">
              <w:t>CGPA:7.</w:t>
            </w:r>
            <w:r w:rsidR="00BB6063">
              <w:t>20</w:t>
            </w:r>
            <w:r w:rsidRPr="00036450">
              <w:t>]</w:t>
            </w:r>
          </w:p>
          <w:p w14:paraId="57572771" w14:textId="77777777" w:rsidR="00036450" w:rsidRDefault="00036450" w:rsidP="00036450"/>
          <w:p w14:paraId="4590F769" w14:textId="4327819F" w:rsidR="00036450" w:rsidRPr="00B359E4" w:rsidRDefault="0029745C" w:rsidP="00B359E4">
            <w:pPr>
              <w:pStyle w:val="Heading4"/>
            </w:pPr>
            <w:r>
              <w:t xml:space="preserve">SBR PUBLIC </w:t>
            </w:r>
            <w:proofErr w:type="gramStart"/>
            <w:r>
              <w:t>SCHOOL,KALABURAGI</w:t>
            </w:r>
            <w:proofErr w:type="gramEnd"/>
          </w:p>
          <w:p w14:paraId="65705D6B" w14:textId="39902A35" w:rsidR="00036450" w:rsidRPr="00B359E4" w:rsidRDefault="0029745C" w:rsidP="00B359E4">
            <w:pPr>
              <w:pStyle w:val="Date"/>
            </w:pPr>
            <w:r>
              <w:t>2003</w:t>
            </w:r>
            <w:r w:rsidR="00036450" w:rsidRPr="00B359E4">
              <w:t xml:space="preserve"> - </w:t>
            </w:r>
            <w:r>
              <w:t>2016</w:t>
            </w:r>
          </w:p>
          <w:p w14:paraId="22BCCFC1" w14:textId="4347941A" w:rsidR="00036450" w:rsidRDefault="0029745C" w:rsidP="00036450">
            <w:r>
              <w:t>PERCENTAGE:70.56%</w:t>
            </w:r>
          </w:p>
          <w:p w14:paraId="2C098768" w14:textId="049C7215" w:rsidR="00BB6063" w:rsidRDefault="00BB6063" w:rsidP="00036450"/>
          <w:p w14:paraId="00D1462E" w14:textId="2B89C52E" w:rsidR="00BB6063" w:rsidRPr="00BB6063" w:rsidRDefault="00BB6063" w:rsidP="00036450">
            <w:pPr>
              <w:rPr>
                <w:b/>
                <w:bCs/>
              </w:rPr>
            </w:pPr>
            <w:r w:rsidRPr="00BB6063">
              <w:rPr>
                <w:b/>
                <w:bCs/>
              </w:rPr>
              <w:t xml:space="preserve">NISARGA PU SCIENCE </w:t>
            </w:r>
            <w:proofErr w:type="gramStart"/>
            <w:r w:rsidRPr="00BB6063">
              <w:rPr>
                <w:b/>
                <w:bCs/>
              </w:rPr>
              <w:t>COLLEGE,KALABURAGI</w:t>
            </w:r>
            <w:proofErr w:type="gramEnd"/>
          </w:p>
          <w:p w14:paraId="5F5E51A5" w14:textId="02456479" w:rsidR="00BB6063" w:rsidRDefault="00BB6063" w:rsidP="00036450">
            <w:r>
              <w:t>2017-2018</w:t>
            </w:r>
          </w:p>
          <w:p w14:paraId="3B2C2816" w14:textId="5FC8F99F" w:rsidR="00BB6063" w:rsidRDefault="00BB6063" w:rsidP="00036450">
            <w:r>
              <w:t>PERCENTAGE:70.66%</w:t>
            </w:r>
          </w:p>
          <w:p w14:paraId="21F289C0" w14:textId="77777777" w:rsidR="00BB6063" w:rsidRDefault="00BB6063" w:rsidP="00036450"/>
          <w:p w14:paraId="39416C4D" w14:textId="77777777" w:rsidR="00225ADA" w:rsidRDefault="00B80C66" w:rsidP="00225ADA">
            <w:pPr>
              <w:pStyle w:val="Heading2"/>
            </w:pPr>
            <w:r>
              <w:t>PROJE</w:t>
            </w:r>
            <w:r w:rsidR="00225ADA">
              <w:t>CTS:</w:t>
            </w:r>
          </w:p>
          <w:p w14:paraId="6D8C935C" w14:textId="644FDD34" w:rsidR="00225ADA" w:rsidRDefault="00225ADA" w:rsidP="00225ADA">
            <w:pPr>
              <w:pStyle w:val="Heading2"/>
            </w:pPr>
            <w:r>
              <w:t>1.</w:t>
            </w:r>
            <w:r w:rsidRPr="00225ADA">
              <w:t>Weather App using Python</w:t>
            </w:r>
            <w:r>
              <w:t>.</w:t>
            </w:r>
          </w:p>
          <w:p w14:paraId="7F6CC499" w14:textId="50D380F6" w:rsidR="00225ADA" w:rsidRPr="00225ADA" w:rsidRDefault="00225ADA" w:rsidP="00225ADA">
            <w:pPr>
              <w:pStyle w:val="Heading2"/>
              <w:ind w:left="60"/>
            </w:pPr>
            <w:r>
              <w:t xml:space="preserve">projects </w:t>
            </w:r>
            <w:r w:rsidRPr="00225ADA">
              <w:t>IN ARTIFICIAL INTELLIGENCE FROM BEAT THE VIRUS</w:t>
            </w:r>
            <w:r>
              <w:t>:</w:t>
            </w:r>
          </w:p>
          <w:p w14:paraId="07F84A80" w14:textId="2C634BA4" w:rsidR="004D3011" w:rsidRDefault="00225ADA" w:rsidP="00036450">
            <w:r>
              <w:t>1</w:t>
            </w:r>
            <w:r w:rsidRPr="00225ADA">
              <w:t>. Hand-written digit classification with CNN.</w:t>
            </w:r>
          </w:p>
          <w:p w14:paraId="4C34DB72" w14:textId="1F33533B" w:rsidR="004D3011" w:rsidRDefault="00225ADA" w:rsidP="00225ADA">
            <w:r>
              <w:t>2</w:t>
            </w:r>
            <w:r w:rsidRPr="00225ADA">
              <w:t>. Recognition of objects with convolutional neural networks.</w:t>
            </w:r>
          </w:p>
          <w:p w14:paraId="6C6DE4D8" w14:textId="76E9741B" w:rsidR="00225ADA" w:rsidRPr="00225ADA" w:rsidRDefault="00225ADA" w:rsidP="00225ADA">
            <w:r>
              <w:t>3</w:t>
            </w:r>
            <w:r w:rsidRPr="00225ADA">
              <w:t>. News classification using NLP.</w:t>
            </w:r>
          </w:p>
          <w:p w14:paraId="22D38F1D" w14:textId="5D0749DD" w:rsidR="004D3011" w:rsidRDefault="004D3011" w:rsidP="00036450"/>
          <w:p w14:paraId="75B0CD6C" w14:textId="1AC5A4B1" w:rsidR="00BB6063" w:rsidRPr="00BB6063" w:rsidRDefault="00225ADA" w:rsidP="00036450">
            <w:pPr>
              <w:rPr>
                <w:sz w:val="28"/>
                <w:szCs w:val="28"/>
              </w:rPr>
            </w:pPr>
            <w:r w:rsidRPr="00BB6063">
              <w:rPr>
                <w:b/>
                <w:bCs/>
                <w:sz w:val="28"/>
                <w:szCs w:val="28"/>
              </w:rPr>
              <w:t>INTERNSHIPS</w:t>
            </w:r>
            <w:r w:rsidRPr="00BB6063">
              <w:rPr>
                <w:sz w:val="28"/>
                <w:szCs w:val="28"/>
              </w:rPr>
              <w:t>:</w:t>
            </w:r>
          </w:p>
          <w:p w14:paraId="5BBE1437" w14:textId="7F0B810D" w:rsidR="00225ADA" w:rsidRDefault="00225ADA" w:rsidP="00036450">
            <w:r w:rsidRPr="00225ADA">
              <w:t xml:space="preserve">Artificial Intelligence </w:t>
            </w:r>
            <w:r w:rsidR="00BB6063">
              <w:t>in 1Stop at</w:t>
            </w:r>
            <w:r w:rsidRPr="00225ADA">
              <w:t xml:space="preserve"> IIT Kanpur, </w:t>
            </w:r>
            <w:r w:rsidR="00BB6063">
              <w:t>from 5</w:t>
            </w:r>
            <w:r w:rsidR="00BB6063" w:rsidRPr="00BB6063">
              <w:rPr>
                <w:vertAlign w:val="superscript"/>
              </w:rPr>
              <w:t>th</w:t>
            </w:r>
            <w:r w:rsidR="00BB6063">
              <w:t xml:space="preserve"> September 2021 to 5</w:t>
            </w:r>
            <w:r w:rsidR="00BB6063" w:rsidRPr="00BB6063">
              <w:rPr>
                <w:vertAlign w:val="superscript"/>
              </w:rPr>
              <w:t>th</w:t>
            </w:r>
            <w:r w:rsidR="00BB6063">
              <w:t xml:space="preserve"> November 2021.</w:t>
            </w:r>
          </w:p>
          <w:sdt>
            <w:sdtPr>
              <w:id w:val="1669594239"/>
              <w:placeholder>
                <w:docPart w:val="EC343A4FB9E249348C925A12AEC07E77"/>
              </w:placeholder>
              <w:temporary/>
              <w:showingPlcHdr/>
              <w15:appearance w15:val="hidden"/>
            </w:sdtPr>
            <w:sdtEndPr/>
            <w:sdtContent>
              <w:p w14:paraId="29261830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6C90C3C9" w14:textId="77777777" w:rsidR="00036450" w:rsidRDefault="0029745C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1.PYTHON PROJECTS</w:t>
            </w:r>
          </w:p>
          <w:p w14:paraId="516B2F02" w14:textId="77777777" w:rsidR="0029745C" w:rsidRDefault="0029745C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2.JAVA </w:t>
            </w:r>
          </w:p>
          <w:p w14:paraId="5498728A" w14:textId="77777777" w:rsidR="0029745C" w:rsidRDefault="0029745C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3.</w:t>
            </w:r>
            <w:r w:rsidR="00B80C66">
              <w:rPr>
                <w:noProof/>
                <w:color w:val="000000" w:themeColor="text1"/>
              </w:rPr>
              <w:t>C  PROGRAMMING LANGUAGE</w:t>
            </w:r>
          </w:p>
          <w:p w14:paraId="1E28AD3F" w14:textId="77777777" w:rsidR="00B80C66" w:rsidRDefault="00B80C66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4.DATA STRUCTURES</w:t>
            </w:r>
          </w:p>
          <w:p w14:paraId="357ABC4F" w14:textId="3C263558" w:rsidR="00225ADA" w:rsidRPr="004D3011" w:rsidRDefault="00225ADA" w:rsidP="004D3011">
            <w:pPr>
              <w:rPr>
                <w:color w:val="FFFFFF" w:themeColor="background1"/>
              </w:rPr>
            </w:pPr>
            <w:r>
              <w:rPr>
                <w:noProof/>
                <w:color w:val="000000" w:themeColor="text1"/>
              </w:rPr>
              <w:t>5.MY SQL</w:t>
            </w:r>
          </w:p>
        </w:tc>
      </w:tr>
    </w:tbl>
    <w:p w14:paraId="7AC7D2C9" w14:textId="77777777" w:rsidR="0043117B" w:rsidRDefault="004E79CF" w:rsidP="000C45FF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F375" w14:textId="77777777" w:rsidR="004E79CF" w:rsidRDefault="004E79CF" w:rsidP="000C45FF">
      <w:r>
        <w:separator/>
      </w:r>
    </w:p>
  </w:endnote>
  <w:endnote w:type="continuationSeparator" w:id="0">
    <w:p w14:paraId="723A9972" w14:textId="77777777" w:rsidR="004E79CF" w:rsidRDefault="004E79CF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2C38" w14:textId="77777777" w:rsidR="004E79CF" w:rsidRDefault="004E79CF" w:rsidP="000C45FF">
      <w:r>
        <w:separator/>
      </w:r>
    </w:p>
  </w:footnote>
  <w:footnote w:type="continuationSeparator" w:id="0">
    <w:p w14:paraId="5BE0DC1F" w14:textId="77777777" w:rsidR="004E79CF" w:rsidRDefault="004E79CF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E89B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70D2FA" wp14:editId="6B5A806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5BD0"/>
    <w:multiLevelType w:val="hybridMultilevel"/>
    <w:tmpl w:val="D3783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118C0"/>
    <w:multiLevelType w:val="hybridMultilevel"/>
    <w:tmpl w:val="C2EE9602"/>
    <w:lvl w:ilvl="0" w:tplc="F4C4BE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5C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25ADA"/>
    <w:rsid w:val="002400EB"/>
    <w:rsid w:val="00256CF7"/>
    <w:rsid w:val="00281FD5"/>
    <w:rsid w:val="0029745C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4E79CF"/>
    <w:rsid w:val="005262A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971A27"/>
    <w:rsid w:val="009C65EB"/>
    <w:rsid w:val="00A2118D"/>
    <w:rsid w:val="00AD76E2"/>
    <w:rsid w:val="00B20152"/>
    <w:rsid w:val="00B359E4"/>
    <w:rsid w:val="00B57D98"/>
    <w:rsid w:val="00B70850"/>
    <w:rsid w:val="00B80C66"/>
    <w:rsid w:val="00BB6063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  <w:rsid w:val="00FC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8FAD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gyashree.B.N\AppData\Local\Microsoft\Office\16.0\DTS\en-US%7b30972763-00D7-4277-B622-DC6E862C18D8%7d\%7b12857383-D93D-4F71-AB52-2774D8C07E87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03BA4132574EB6A25176933D82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5FD4B-B93B-490E-B3C9-C45146FA2D77}"/>
      </w:docPartPr>
      <w:docPartBody>
        <w:p w:rsidR="00BD5025" w:rsidRDefault="008818FE">
          <w:pPr>
            <w:pStyle w:val="8603BA4132574EB6A25176933D82BA29"/>
          </w:pPr>
          <w:r w:rsidRPr="00CB0055">
            <w:t>Contact</w:t>
          </w:r>
        </w:p>
      </w:docPartBody>
    </w:docPart>
    <w:docPart>
      <w:docPartPr>
        <w:name w:val="FFD689DE3BF94AC5BAD242C5F1FB0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90C42-53BE-4CD2-B759-0560AF8ADD7F}"/>
      </w:docPartPr>
      <w:docPartBody>
        <w:p w:rsidR="00BD5025" w:rsidRDefault="008818FE">
          <w:pPr>
            <w:pStyle w:val="FFD689DE3BF94AC5BAD242C5F1FB0688"/>
          </w:pPr>
          <w:r w:rsidRPr="004D3011">
            <w:t>PHONE:</w:t>
          </w:r>
        </w:p>
      </w:docPartBody>
    </w:docPart>
    <w:docPart>
      <w:docPartPr>
        <w:name w:val="349A0248298444F9988DCCFDBD755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C6947-E3A0-4054-B938-C3B46080608F}"/>
      </w:docPartPr>
      <w:docPartBody>
        <w:p w:rsidR="00BD5025" w:rsidRDefault="008818FE">
          <w:pPr>
            <w:pStyle w:val="349A0248298444F9988DCCFDBD755371"/>
          </w:pPr>
          <w:r w:rsidRPr="004D3011">
            <w:t>WEBSITE:</w:t>
          </w:r>
        </w:p>
      </w:docPartBody>
    </w:docPart>
    <w:docPart>
      <w:docPartPr>
        <w:name w:val="559A569EBB1940EB91F3D0E99564D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97B63-8EF5-4D80-BE61-91A9AAF4714E}"/>
      </w:docPartPr>
      <w:docPartBody>
        <w:p w:rsidR="00BD5025" w:rsidRDefault="008818FE">
          <w:pPr>
            <w:pStyle w:val="559A569EBB1940EB91F3D0E99564D20D"/>
          </w:pPr>
          <w:r w:rsidRPr="004D3011">
            <w:t>EMAIL:</w:t>
          </w:r>
        </w:p>
      </w:docPartBody>
    </w:docPart>
    <w:docPart>
      <w:docPartPr>
        <w:name w:val="8617A2F0161A43538515073CBCDB9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116EA-9F54-470A-9A3B-D49E59A9AF0D}"/>
      </w:docPartPr>
      <w:docPartBody>
        <w:p w:rsidR="00BD5025" w:rsidRDefault="008818FE">
          <w:pPr>
            <w:pStyle w:val="8617A2F0161A43538515073CBCDB9E24"/>
          </w:pPr>
          <w:r w:rsidRPr="00CB0055">
            <w:t>Hobbies</w:t>
          </w:r>
        </w:p>
      </w:docPartBody>
    </w:docPart>
    <w:docPart>
      <w:docPartPr>
        <w:name w:val="29DBF17DEFD9406EA7B2A0F5FCA1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1E2A7-0CDC-4C6D-9B61-60E46F18A373}"/>
      </w:docPartPr>
      <w:docPartBody>
        <w:p w:rsidR="00BD5025" w:rsidRDefault="008818FE">
          <w:pPr>
            <w:pStyle w:val="29DBF17DEFD9406EA7B2A0F5FCA14BAC"/>
          </w:pPr>
          <w:r w:rsidRPr="00036450">
            <w:t>EDUCATION</w:t>
          </w:r>
        </w:p>
      </w:docPartBody>
    </w:docPart>
    <w:docPart>
      <w:docPartPr>
        <w:name w:val="EC343A4FB9E249348C925A12AEC07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47284-B746-4159-AC4A-ECD5BC4FD462}"/>
      </w:docPartPr>
      <w:docPartBody>
        <w:p w:rsidR="00BD5025" w:rsidRDefault="008818FE">
          <w:pPr>
            <w:pStyle w:val="EC343A4FB9E249348C925A12AEC07E77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FE"/>
    <w:rsid w:val="001D0655"/>
    <w:rsid w:val="008818FE"/>
    <w:rsid w:val="00BD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03BA4132574EB6A25176933D82BA29">
    <w:name w:val="8603BA4132574EB6A25176933D82BA29"/>
  </w:style>
  <w:style w:type="paragraph" w:customStyle="1" w:styleId="FFD689DE3BF94AC5BAD242C5F1FB0688">
    <w:name w:val="FFD689DE3BF94AC5BAD242C5F1FB0688"/>
  </w:style>
  <w:style w:type="paragraph" w:customStyle="1" w:styleId="349A0248298444F9988DCCFDBD755371">
    <w:name w:val="349A0248298444F9988DCCFDBD755371"/>
  </w:style>
  <w:style w:type="paragraph" w:customStyle="1" w:styleId="559A569EBB1940EB91F3D0E99564D20D">
    <w:name w:val="559A569EBB1940EB91F3D0E99564D20D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8617A2F0161A43538515073CBCDB9E24">
    <w:name w:val="8617A2F0161A43538515073CBCDB9E24"/>
  </w:style>
  <w:style w:type="paragraph" w:customStyle="1" w:styleId="29DBF17DEFD9406EA7B2A0F5FCA14BAC">
    <w:name w:val="29DBF17DEFD9406EA7B2A0F5FCA14BAC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EC343A4FB9E249348C925A12AEC07E77">
    <w:name w:val="EC343A4FB9E249348C925A12AEC07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{12857383-D93D-4F71-AB52-2774D8C07E87}tf00546271_win32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2021-11-11T13:49:00Z</dcterms:created>
  <dcterms:modified xsi:type="dcterms:W3CDTF">2021-11-11T13:49:00Z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