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FDD3" w14:textId="4199798D" w:rsidR="00394A6D" w:rsidRDefault="00324389">
      <w:pPr>
        <w:pStyle w:val="Title"/>
      </w:pPr>
      <w:sdt>
        <w:sdtPr>
          <w:alias w:val="Enter your name:"/>
          <w:tag w:val=""/>
          <w:id w:val="-328297061"/>
          <w:placeholder>
            <w:docPart w:val="2B8A8E3CBFFF469997681BCD96124683"/>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E13725">
            <w:t xml:space="preserve">MD </w:t>
          </w:r>
          <w:proofErr w:type="spellStart"/>
          <w:r w:rsidR="00E13725">
            <w:t>Tamjidur</w:t>
          </w:r>
          <w:proofErr w:type="spellEnd"/>
          <w:r w:rsidR="00E13725">
            <w:t xml:space="preserve"> Rahman</w:t>
          </w:r>
        </w:sdtContent>
      </w:sdt>
    </w:p>
    <w:p w14:paraId="22714B2A" w14:textId="0A559BA1" w:rsidR="00394A6D" w:rsidRDefault="00E13725">
      <w:proofErr w:type="spellStart"/>
      <w:r>
        <w:t>Romford</w:t>
      </w:r>
      <w:proofErr w:type="spellEnd"/>
      <w:r>
        <w:t xml:space="preserve"> </w:t>
      </w:r>
      <w:r w:rsidR="007D00B3">
        <w:t>| </w:t>
      </w:r>
      <w:r>
        <w:t>07954 4890</w:t>
      </w:r>
      <w:r w:rsidR="006E53C4">
        <w:t>1</w:t>
      </w:r>
      <w:r>
        <w:t>6</w:t>
      </w:r>
      <w:r w:rsidR="007D00B3">
        <w:t>| </w:t>
      </w:r>
      <w:r>
        <w:t>tamjidur@hotmail.com</w:t>
      </w:r>
    </w:p>
    <w:p w14:paraId="6F5D56FB" w14:textId="5B65CDDB" w:rsidR="00394A6D" w:rsidRDefault="00E13725">
      <w:pPr>
        <w:pStyle w:val="Heading1"/>
      </w:pPr>
      <w:r>
        <w:t>Personal Profile</w:t>
      </w:r>
    </w:p>
    <w:p w14:paraId="029336B7" w14:textId="6A9D44B8" w:rsidR="00394A6D" w:rsidRDefault="00036940" w:rsidP="00B07497">
      <w:pPr>
        <w:pStyle w:val="ListBullet"/>
      </w:pPr>
      <w:r w:rsidRPr="00036940">
        <w:t xml:space="preserve">An enthusiastic, well presented, organized and friendly individual who works in a professional, polite and helpful manner. Motivated to provide excellent customer service. Highly focused and able to prioritize and complete multiple tasks simultaneously. Able to use own initiative as well as work well in a team. Detail-oriented and resourceful in completing projects. </w:t>
      </w:r>
      <w:r w:rsidR="00A10126">
        <w:t>I have learnt a great deal in the use of Microsoft office during my time at university.</w:t>
      </w:r>
      <w:r w:rsidR="00841BC5">
        <w:t xml:space="preserve"> </w:t>
      </w:r>
      <w:r w:rsidR="00841BC5" w:rsidRPr="00256FC1">
        <w:t>During my time at university, I have had to problem solve many times in order to get the results I want especially in my final year project which involved starting the project over and over.</w:t>
      </w:r>
      <w:r w:rsidR="00A10126" w:rsidRPr="00256FC1">
        <w:t xml:space="preserve"> </w:t>
      </w:r>
      <w:r w:rsidR="00B07497" w:rsidRPr="00256FC1">
        <w:t>I have a major interest in technology from computers to cars to planes and work on learning about these interests in my spare time.</w:t>
      </w:r>
      <w:r w:rsidR="00B07497">
        <w:t xml:space="preserve"> </w:t>
      </w:r>
      <w:r w:rsidRPr="00036940">
        <w:t>I have a proven aptitude for skills which and have made several notable achievements in my studies and extra-curricular activities which would make me an excellent asset to any organization</w:t>
      </w:r>
      <w:r w:rsidR="00B07497">
        <w:t>.</w:t>
      </w:r>
    </w:p>
    <w:p w14:paraId="64A6C48C" w14:textId="4C34A8F7" w:rsidR="00394A6D" w:rsidRDefault="00E13725">
      <w:pPr>
        <w:pStyle w:val="Heading2"/>
      </w:pPr>
      <w:r>
        <w:t xml:space="preserve">University of Hertforshire </w:t>
      </w:r>
      <w:r w:rsidR="007B51B9">
        <w:t>-</w:t>
      </w:r>
      <w:r>
        <w:t xml:space="preserve"> september 2017</w:t>
      </w:r>
      <w:r w:rsidR="007B51B9">
        <w:t xml:space="preserve"> - AUGUST</w:t>
      </w:r>
      <w:r>
        <w:t xml:space="preserve"> 2021</w:t>
      </w:r>
    </w:p>
    <w:p w14:paraId="67C20B03" w14:textId="132569A5" w:rsidR="00394A6D" w:rsidRDefault="00E13725" w:rsidP="00E13725">
      <w:pPr>
        <w:pStyle w:val="ListBullet"/>
        <w:numPr>
          <w:ilvl w:val="0"/>
          <w:numId w:val="18"/>
        </w:numPr>
      </w:pPr>
      <w:r>
        <w:t>Degree: Aerospace engineering</w:t>
      </w:r>
    </w:p>
    <w:p w14:paraId="114D83F0" w14:textId="5E4D510A" w:rsidR="00595701" w:rsidRDefault="007B51B9" w:rsidP="00595701">
      <w:pPr>
        <w:pStyle w:val="Heading2"/>
      </w:pPr>
      <w:bookmarkStart w:id="0" w:name="_Hlk82531094"/>
      <w:r>
        <w:t xml:space="preserve">Chadwell heath academy </w:t>
      </w:r>
      <w:bookmarkEnd w:id="0"/>
      <w:r w:rsidR="00595701">
        <w:t>A-levels</w:t>
      </w:r>
      <w:r w:rsidR="000B2B17">
        <w:t xml:space="preserve"> - a-e</w:t>
      </w:r>
      <w:r>
        <w:t xml:space="preserve"> – september 2015 – july 2017 </w:t>
      </w:r>
    </w:p>
    <w:p w14:paraId="40C78F20" w14:textId="1F68BB31" w:rsidR="00595701" w:rsidRDefault="00595701" w:rsidP="00595701">
      <w:pPr>
        <w:pStyle w:val="ListBullet"/>
      </w:pPr>
      <w:r>
        <w:t xml:space="preserve">Mathematics </w:t>
      </w:r>
    </w:p>
    <w:p w14:paraId="3A8A4F26" w14:textId="1CEF3248" w:rsidR="00595701" w:rsidRDefault="00595701" w:rsidP="00595701">
      <w:pPr>
        <w:pStyle w:val="ListBullet"/>
      </w:pPr>
      <w:r>
        <w:t xml:space="preserve">Chemistry </w:t>
      </w:r>
    </w:p>
    <w:p w14:paraId="2ED18108" w14:textId="11058C97" w:rsidR="00595701" w:rsidRDefault="00595701" w:rsidP="00595701">
      <w:pPr>
        <w:pStyle w:val="ListBullet"/>
      </w:pPr>
      <w:r>
        <w:t xml:space="preserve">Physics </w:t>
      </w:r>
    </w:p>
    <w:p w14:paraId="10E7CC7D" w14:textId="3EF601E9" w:rsidR="00595701" w:rsidRDefault="007B51B9" w:rsidP="00595701">
      <w:pPr>
        <w:pStyle w:val="Heading2"/>
      </w:pPr>
      <w:r w:rsidRPr="007B51B9">
        <w:t xml:space="preserve">CHADWELL HEATH ACADEMY </w:t>
      </w:r>
      <w:r w:rsidR="00595701">
        <w:t>GCsE</w:t>
      </w:r>
      <w:r>
        <w:t>s</w:t>
      </w:r>
      <w:r w:rsidR="000B2B17">
        <w:t xml:space="preserve"> -</w:t>
      </w:r>
      <w:r>
        <w:t xml:space="preserve"> </w:t>
      </w:r>
      <w:r w:rsidR="000B2B17">
        <w:t xml:space="preserve">a*-c </w:t>
      </w:r>
      <w:r>
        <w:t>– september 2013 – july 2015</w:t>
      </w:r>
    </w:p>
    <w:p w14:paraId="110528D1" w14:textId="6E8508A2" w:rsidR="00595701" w:rsidRDefault="00595701" w:rsidP="00595701">
      <w:pPr>
        <w:pStyle w:val="ListBullet"/>
      </w:pPr>
      <w:r>
        <w:t xml:space="preserve">Mathematics </w:t>
      </w:r>
    </w:p>
    <w:p w14:paraId="082E1D9E" w14:textId="10C19BDC" w:rsidR="00595701" w:rsidRDefault="00595701" w:rsidP="00595701">
      <w:pPr>
        <w:pStyle w:val="ListBullet"/>
      </w:pPr>
      <w:r>
        <w:t xml:space="preserve">Double science </w:t>
      </w:r>
    </w:p>
    <w:p w14:paraId="19BBE9F7" w14:textId="69443FB2" w:rsidR="00595701" w:rsidRDefault="00595701" w:rsidP="00595701">
      <w:pPr>
        <w:pStyle w:val="ListBullet"/>
      </w:pPr>
      <w:r>
        <w:t xml:space="preserve">English Language </w:t>
      </w:r>
    </w:p>
    <w:p w14:paraId="29C25072" w14:textId="7D19FE78" w:rsidR="00595701" w:rsidRDefault="00595701" w:rsidP="00595701">
      <w:pPr>
        <w:pStyle w:val="ListBullet"/>
      </w:pPr>
      <w:r>
        <w:t xml:space="preserve">Geography </w:t>
      </w:r>
    </w:p>
    <w:p w14:paraId="3F66574D" w14:textId="07DB24A8" w:rsidR="00595701" w:rsidRDefault="00595701" w:rsidP="00595701">
      <w:pPr>
        <w:pStyle w:val="ListBullet"/>
      </w:pPr>
      <w:r>
        <w:t xml:space="preserve">IT Skills </w:t>
      </w:r>
    </w:p>
    <w:p w14:paraId="01D5783F" w14:textId="2678EAF9" w:rsidR="00595701" w:rsidRDefault="00B67996" w:rsidP="00595701">
      <w:pPr>
        <w:pStyle w:val="ListBullet"/>
      </w:pPr>
      <w:r>
        <w:t xml:space="preserve">Business Studies </w:t>
      </w:r>
    </w:p>
    <w:sdt>
      <w:sdtPr>
        <w:alias w:val="Skills &amp; Abilities:"/>
        <w:tag w:val="Skills &amp; Abilities:"/>
        <w:id w:val="495469907"/>
        <w:placeholder>
          <w:docPart w:val="0526183A83504C11B4FA599156D4A0C1"/>
        </w:placeholder>
        <w:temporary/>
        <w:showingPlcHdr/>
        <w15:appearance w15:val="hidden"/>
      </w:sdtPr>
      <w:sdtEndPr/>
      <w:sdtContent>
        <w:p w14:paraId="1A2D6123" w14:textId="77777777" w:rsidR="00394A6D" w:rsidRDefault="007D00B3">
          <w:pPr>
            <w:pStyle w:val="Heading1"/>
          </w:pPr>
          <w:r>
            <w:t>Skills &amp; Abilities</w:t>
          </w:r>
        </w:p>
      </w:sdtContent>
    </w:sdt>
    <w:p w14:paraId="0F40E741" w14:textId="6B9D579B" w:rsidR="00216F4B" w:rsidRDefault="00216F4B" w:rsidP="00216F4B">
      <w:pPr>
        <w:pStyle w:val="ListBullet"/>
      </w:pPr>
      <w:r>
        <w:t>Excellent organizational skills</w:t>
      </w:r>
    </w:p>
    <w:p w14:paraId="47F45666" w14:textId="4F734EE0" w:rsidR="00216F4B" w:rsidRDefault="00216F4B" w:rsidP="00216F4B">
      <w:pPr>
        <w:pStyle w:val="ListBullet"/>
      </w:pPr>
      <w:r>
        <w:t>Trustworthy</w:t>
      </w:r>
    </w:p>
    <w:p w14:paraId="03A350DD" w14:textId="4DD382FF" w:rsidR="00216F4B" w:rsidRDefault="00216F4B" w:rsidP="00216F4B">
      <w:pPr>
        <w:pStyle w:val="ListBullet"/>
      </w:pPr>
      <w:r>
        <w:t>Excellent Communication skills</w:t>
      </w:r>
    </w:p>
    <w:p w14:paraId="2B61DE8A" w14:textId="360CE1CF" w:rsidR="00216F4B" w:rsidRDefault="00216F4B" w:rsidP="00216F4B">
      <w:pPr>
        <w:pStyle w:val="ListBullet"/>
      </w:pPr>
      <w:r>
        <w:t>Excellent IT Skills; Microsoft Office: Word, Excel, PowerPoint</w:t>
      </w:r>
    </w:p>
    <w:p w14:paraId="64A32D12" w14:textId="3495B44F" w:rsidR="00216F4B" w:rsidRDefault="00216F4B" w:rsidP="00216F4B">
      <w:pPr>
        <w:pStyle w:val="ListBullet"/>
      </w:pPr>
      <w:r>
        <w:t>Ability to complete repetitive tasks, efficiently and accurately</w:t>
      </w:r>
    </w:p>
    <w:p w14:paraId="6304FCAE" w14:textId="4DFA6AE6" w:rsidR="00216F4B" w:rsidRDefault="00216F4B" w:rsidP="00216F4B">
      <w:pPr>
        <w:pStyle w:val="ListBullet"/>
      </w:pPr>
      <w:r>
        <w:t>Detail orientated</w:t>
      </w:r>
    </w:p>
    <w:p w14:paraId="74F64DFB" w14:textId="3DC8DC97" w:rsidR="00712949" w:rsidRDefault="00216F4B" w:rsidP="00216F4B">
      <w:pPr>
        <w:pStyle w:val="ListBullet"/>
      </w:pPr>
      <w:r>
        <w:t>Highly adaptable and fast learner</w:t>
      </w:r>
    </w:p>
    <w:p w14:paraId="5DC363C5" w14:textId="0BB05DB1" w:rsidR="000742A2" w:rsidRDefault="000742A2" w:rsidP="00216F4B">
      <w:pPr>
        <w:pStyle w:val="ListBullet"/>
      </w:pPr>
      <w:r>
        <w:t>Great telecommunication skills</w:t>
      </w:r>
    </w:p>
    <w:p w14:paraId="0806F8B4" w14:textId="3C40DB0E" w:rsidR="002B76B2" w:rsidRDefault="002B76B2" w:rsidP="00216F4B">
      <w:pPr>
        <w:pStyle w:val="ListBullet"/>
      </w:pPr>
      <w:r>
        <w:t>Java script coding</w:t>
      </w:r>
    </w:p>
    <w:p w14:paraId="16BF5996" w14:textId="6BEEBCC3" w:rsidR="002B76B2" w:rsidRDefault="002B76B2" w:rsidP="002B76B2">
      <w:pPr>
        <w:pStyle w:val="ListBullet"/>
      </w:pPr>
      <w:r>
        <w:t>Cad and FEA skills</w:t>
      </w:r>
    </w:p>
    <w:p w14:paraId="5F31B26C" w14:textId="77777777" w:rsidR="005E52EB" w:rsidRDefault="005E52EB">
      <w:pPr>
        <w:pStyle w:val="Heading2"/>
      </w:pPr>
    </w:p>
    <w:p w14:paraId="241BCE79" w14:textId="1DA85E2D" w:rsidR="005E52EB" w:rsidRDefault="00E13725">
      <w:pPr>
        <w:pStyle w:val="Heading2"/>
      </w:pPr>
      <w:r>
        <w:t>interests</w:t>
      </w:r>
    </w:p>
    <w:p w14:paraId="08DCEFCD" w14:textId="03B07DB6" w:rsidR="00394A6D" w:rsidRPr="00256FC1" w:rsidRDefault="00036940">
      <w:pPr>
        <w:pStyle w:val="ListBullet"/>
      </w:pPr>
      <w:r w:rsidRPr="00256FC1">
        <w:t>Car tunning</w:t>
      </w:r>
      <w:r w:rsidR="00841BC5" w:rsidRPr="00256FC1">
        <w:t xml:space="preserve"> </w:t>
      </w:r>
    </w:p>
    <w:p w14:paraId="661639CF" w14:textId="54D1AD41" w:rsidR="005E52EB" w:rsidRPr="00256FC1" w:rsidRDefault="005E52EB">
      <w:pPr>
        <w:pStyle w:val="ListBullet"/>
      </w:pPr>
      <w:r w:rsidRPr="00256FC1">
        <w:t>Computer building</w:t>
      </w:r>
    </w:p>
    <w:p w14:paraId="0AF08822" w14:textId="1C78BECB" w:rsidR="005E52EB" w:rsidRPr="00256FC1" w:rsidRDefault="005E52EB">
      <w:pPr>
        <w:pStyle w:val="ListBullet"/>
      </w:pPr>
      <w:r w:rsidRPr="00256FC1">
        <w:t xml:space="preserve">Innovating technology </w:t>
      </w:r>
    </w:p>
    <w:p w14:paraId="4A60F5F3" w14:textId="3AD5A05E" w:rsidR="00036940" w:rsidRDefault="00712949">
      <w:pPr>
        <w:pStyle w:val="ListBullet"/>
      </w:pPr>
      <w:r>
        <w:t>Watching reviews about cars</w:t>
      </w:r>
    </w:p>
    <w:p w14:paraId="1E983EE1" w14:textId="58740BAF" w:rsidR="00036940" w:rsidRDefault="00036940">
      <w:pPr>
        <w:pStyle w:val="ListBullet"/>
      </w:pPr>
      <w:r>
        <w:t>Gym</w:t>
      </w:r>
    </w:p>
    <w:p w14:paraId="76F1266B" w14:textId="24D355EF" w:rsidR="00036940" w:rsidRDefault="00036940">
      <w:pPr>
        <w:pStyle w:val="ListBullet"/>
      </w:pPr>
      <w:r>
        <w:t>Football</w:t>
      </w:r>
    </w:p>
    <w:p w14:paraId="5A9468BF" w14:textId="4DBA675C" w:rsidR="002B76B2" w:rsidRDefault="002B76B2">
      <w:pPr>
        <w:pStyle w:val="ListBullet"/>
      </w:pPr>
      <w:r>
        <w:t>Coding</w:t>
      </w:r>
    </w:p>
    <w:p w14:paraId="031C25F1" w14:textId="6A1AA80E" w:rsidR="00CF34C9" w:rsidRDefault="00CF34C9">
      <w:pPr>
        <w:pStyle w:val="ListBullet"/>
      </w:pPr>
      <w:r>
        <w:t xml:space="preserve">I am currently pursuing a computer science career path on </w:t>
      </w:r>
      <w:proofErr w:type="spellStart"/>
      <w:r>
        <w:t>Codecademy</w:t>
      </w:r>
      <w:proofErr w:type="spellEnd"/>
      <w:r>
        <w:t xml:space="preserve"> </w:t>
      </w:r>
    </w:p>
    <w:sdt>
      <w:sdtPr>
        <w:alias w:val="Communication:"/>
        <w:tag w:val="Communication:"/>
        <w:id w:val="1408421060"/>
        <w:placeholder>
          <w:docPart w:val="6BAB7B654BF74792AEAF4CBD08E23FA5"/>
        </w:placeholder>
        <w:temporary/>
        <w:showingPlcHdr/>
        <w15:appearance w15:val="hidden"/>
      </w:sdtPr>
      <w:sdtEndPr/>
      <w:sdtContent>
        <w:p w14:paraId="6FDDFEDC" w14:textId="77777777" w:rsidR="00394A6D" w:rsidRDefault="007D00B3">
          <w:pPr>
            <w:pStyle w:val="Heading2"/>
          </w:pPr>
          <w:r>
            <w:t>Communication</w:t>
          </w:r>
        </w:p>
      </w:sdtContent>
    </w:sdt>
    <w:p w14:paraId="5332C2D9" w14:textId="29909059" w:rsidR="00036940" w:rsidRDefault="00036940">
      <w:pPr>
        <w:pStyle w:val="ListBullet"/>
      </w:pPr>
      <w:r>
        <w:t>Have delivered many big presentations during my course at university to large crowds.</w:t>
      </w:r>
    </w:p>
    <w:p w14:paraId="20E1882E" w14:textId="1F9FC1CB" w:rsidR="00036940" w:rsidRDefault="00036940" w:rsidP="00712949">
      <w:pPr>
        <w:pStyle w:val="ListBullet"/>
      </w:pPr>
      <w:r>
        <w:t xml:space="preserve">Have had to speak to customers during my time at Boots especially on the tills this had to be to the highest customer satisfaction to not receive a bad review. </w:t>
      </w:r>
    </w:p>
    <w:p w14:paraId="4EDA4DE8" w14:textId="2A136374" w:rsidR="00712949" w:rsidRDefault="00712949" w:rsidP="00712949">
      <w:pPr>
        <w:pStyle w:val="ListBullet"/>
      </w:pPr>
      <w:r>
        <w:t xml:space="preserve">Have had to call up people from my time at SITEL on behalf of the NHS which has had to be in a very suitable tone to provide the person information. </w:t>
      </w:r>
    </w:p>
    <w:sdt>
      <w:sdtPr>
        <w:alias w:val="Leadership:"/>
        <w:tag w:val="Leadership:"/>
        <w:id w:val="-519467818"/>
        <w:placeholder>
          <w:docPart w:val="A97EFFE7A1CE4927A78837919CBC093D"/>
        </w:placeholder>
        <w:temporary/>
        <w:showingPlcHdr/>
        <w15:appearance w15:val="hidden"/>
      </w:sdtPr>
      <w:sdtEndPr/>
      <w:sdtContent>
        <w:p w14:paraId="096A032C" w14:textId="77777777" w:rsidR="00394A6D" w:rsidRDefault="007D00B3">
          <w:pPr>
            <w:pStyle w:val="Heading2"/>
          </w:pPr>
          <w:r>
            <w:t>Leadership</w:t>
          </w:r>
        </w:p>
      </w:sdtContent>
    </w:sdt>
    <w:p w14:paraId="43085DE4" w14:textId="6F64BE62" w:rsidR="00394A6D" w:rsidRDefault="00E13725">
      <w:pPr>
        <w:pStyle w:val="ListBullet"/>
      </w:pPr>
      <w:r>
        <w:t xml:space="preserve">I was project </w:t>
      </w:r>
      <w:r w:rsidR="000B2B17">
        <w:t>manager</w:t>
      </w:r>
      <w:r>
        <w:t xml:space="preserve"> for my second year at university</w:t>
      </w:r>
      <w:r w:rsidR="00036940">
        <w:t xml:space="preserve">. </w:t>
      </w:r>
    </w:p>
    <w:p w14:paraId="41D07B35" w14:textId="34E7696C" w:rsidR="00036940" w:rsidRDefault="00036940">
      <w:pPr>
        <w:pStyle w:val="ListBullet"/>
      </w:pPr>
      <w:r>
        <w:t>Had the responsibilities of leading the tills at boots especially during cashing up.</w:t>
      </w:r>
    </w:p>
    <w:sdt>
      <w:sdtPr>
        <w:alias w:val="Experience:"/>
        <w:tag w:val="Experience:"/>
        <w:id w:val="1494989950"/>
        <w:placeholder>
          <w:docPart w:val="971D689297AC40E08557F567922AF7E2"/>
        </w:placeholder>
        <w:temporary/>
        <w:showingPlcHdr/>
        <w15:appearance w15:val="hidden"/>
      </w:sdtPr>
      <w:sdtEndPr/>
      <w:sdtContent>
        <w:p w14:paraId="3306C26E" w14:textId="77777777" w:rsidR="00394A6D" w:rsidRDefault="007D00B3">
          <w:pPr>
            <w:pStyle w:val="Heading1"/>
          </w:pPr>
          <w:r>
            <w:t>Experience</w:t>
          </w:r>
        </w:p>
      </w:sdtContent>
    </w:sdt>
    <w:p w14:paraId="255DBE32" w14:textId="32EEB109" w:rsidR="00394A6D" w:rsidRDefault="00712949">
      <w:pPr>
        <w:pStyle w:val="Heading2"/>
      </w:pPr>
      <w:r>
        <w:t>Customer advisor</w:t>
      </w:r>
      <w:r w:rsidR="007D00B3">
        <w:t> | </w:t>
      </w:r>
      <w:r>
        <w:t>Boots</w:t>
      </w:r>
      <w:r w:rsidR="007D00B3">
        <w:t> | </w:t>
      </w:r>
      <w:sdt>
        <w:sdtPr>
          <w:alias w:val="Enter start date for job1:"/>
          <w:tag w:val="Enter start date for job1:"/>
          <w:id w:val="-577978458"/>
          <w:placeholder>
            <w:docPart w:val="63217E78F1584D7FA96273F79C3DB169"/>
          </w:placeholder>
          <w:temporary/>
          <w:showingPlcHdr/>
          <w15:appearance w15:val="hidden"/>
          <w:text/>
        </w:sdtPr>
        <w:sdtEndPr/>
        <w:sdtContent>
          <w:r w:rsidR="007D00B3">
            <w:t>Dates From</w:t>
          </w:r>
        </w:sdtContent>
      </w:sdt>
      <w:r w:rsidR="0077621B">
        <w:t xml:space="preserve"> </w:t>
      </w:r>
      <w:r>
        <w:t>may 2018 –</w:t>
      </w:r>
      <w:r w:rsidR="0077621B">
        <w:t xml:space="preserve"> </w:t>
      </w:r>
      <w:r>
        <w:t>febuary 2021</w:t>
      </w:r>
    </w:p>
    <w:p w14:paraId="2ECD2D19" w14:textId="7ABCF5B5" w:rsidR="00712949" w:rsidRDefault="00712949" w:rsidP="00712949">
      <w:pPr>
        <w:pStyle w:val="ListBullet"/>
      </w:pPr>
      <w:r>
        <w:t>Stock replenishment</w:t>
      </w:r>
    </w:p>
    <w:p w14:paraId="1047F36C" w14:textId="75D85141" w:rsidR="00712949" w:rsidRDefault="00712949" w:rsidP="00712949">
      <w:pPr>
        <w:pStyle w:val="ListBullet"/>
      </w:pPr>
      <w:r>
        <w:t>Stock rotation - ensuring the stock with the earliest date is always at the front</w:t>
      </w:r>
    </w:p>
    <w:p w14:paraId="748100FB" w14:textId="19927A0D" w:rsidR="00712949" w:rsidRDefault="00712949" w:rsidP="00712949">
      <w:pPr>
        <w:pStyle w:val="ListBullet"/>
      </w:pPr>
      <w:r>
        <w:t>Ensuring high levels of customer satisfaction through excellent sales service</w:t>
      </w:r>
    </w:p>
    <w:p w14:paraId="2360F2E1" w14:textId="67667BD8" w:rsidR="00216F4B" w:rsidRDefault="00216F4B" w:rsidP="00712949">
      <w:pPr>
        <w:pStyle w:val="ListBullet"/>
      </w:pPr>
      <w:r>
        <w:t>Maintain good body language</w:t>
      </w:r>
    </w:p>
    <w:p w14:paraId="140F9945" w14:textId="53C8E481" w:rsidR="00712949" w:rsidRDefault="00712949" w:rsidP="00712949">
      <w:pPr>
        <w:pStyle w:val="ListBullet"/>
      </w:pPr>
      <w:r>
        <w:t>Teamwork and leadership</w:t>
      </w:r>
    </w:p>
    <w:p w14:paraId="18563B8A" w14:textId="3E2B0D66" w:rsidR="00394A6D" w:rsidRDefault="00712949" w:rsidP="00712949">
      <w:pPr>
        <w:pStyle w:val="ListBullet"/>
      </w:pPr>
      <w:r>
        <w:t>Attentive to customer needs and serving them at the till</w:t>
      </w:r>
    </w:p>
    <w:p w14:paraId="14ADEA95" w14:textId="394B37B8" w:rsidR="00712949" w:rsidRDefault="00712949" w:rsidP="00712949">
      <w:pPr>
        <w:pStyle w:val="ListBullet"/>
      </w:pPr>
      <w:r>
        <w:t xml:space="preserve">Learning what the customer needs and wants </w:t>
      </w:r>
      <w:r w:rsidR="00216F4B">
        <w:t>to</w:t>
      </w:r>
      <w:r>
        <w:t xml:space="preserve"> offer a product suitable</w:t>
      </w:r>
    </w:p>
    <w:p w14:paraId="3F36D987" w14:textId="7252DB3F" w:rsidR="00394A6D" w:rsidRDefault="000B2B17">
      <w:pPr>
        <w:pStyle w:val="Heading2"/>
      </w:pPr>
      <w:r>
        <w:t xml:space="preserve">NHS </w:t>
      </w:r>
      <w:r w:rsidR="00216F4B">
        <w:t>Isolation</w:t>
      </w:r>
      <w:r w:rsidR="007D00B3">
        <w:t> | </w:t>
      </w:r>
      <w:r w:rsidR="00216F4B">
        <w:t>sitel</w:t>
      </w:r>
      <w:r w:rsidR="007D00B3">
        <w:t> | </w:t>
      </w:r>
      <w:sdt>
        <w:sdtPr>
          <w:alias w:val="Enter start date for job2:"/>
          <w:tag w:val="Enter start date for job2:"/>
          <w:id w:val="2091572416"/>
          <w:placeholder>
            <w:docPart w:val="63217E78F1584D7FA96273F79C3DB169"/>
          </w:placeholder>
          <w:temporary/>
          <w:showingPlcHdr/>
          <w15:appearance w15:val="hidden"/>
          <w:text/>
        </w:sdtPr>
        <w:sdtEndPr/>
        <w:sdtContent>
          <w:r w:rsidR="00D56207">
            <w:t>Dates From</w:t>
          </w:r>
        </w:sdtContent>
      </w:sdt>
      <w:r w:rsidR="0077621B">
        <w:t xml:space="preserve"> </w:t>
      </w:r>
      <w:r w:rsidR="00216F4B">
        <w:t xml:space="preserve">August 2021 </w:t>
      </w:r>
      <w:r w:rsidR="007B51B9">
        <w:t>– SEPTEMBER</w:t>
      </w:r>
      <w:r w:rsidR="00216F4B">
        <w:t xml:space="preserve"> 2021</w:t>
      </w:r>
    </w:p>
    <w:p w14:paraId="3643D2F4" w14:textId="2B83F8B1" w:rsidR="00D56207" w:rsidRDefault="00712949" w:rsidP="00712949">
      <w:pPr>
        <w:pStyle w:val="ListBullet"/>
        <w:numPr>
          <w:ilvl w:val="0"/>
          <w:numId w:val="19"/>
        </w:numPr>
      </w:pPr>
      <w:r w:rsidRPr="00712949">
        <w:t>Maintained telecommunication system</w:t>
      </w:r>
    </w:p>
    <w:p w14:paraId="00E87A9E" w14:textId="61A9F4A5" w:rsidR="00216F4B" w:rsidRDefault="00216F4B" w:rsidP="00712949">
      <w:pPr>
        <w:pStyle w:val="ListBullet"/>
        <w:numPr>
          <w:ilvl w:val="0"/>
          <w:numId w:val="19"/>
        </w:numPr>
      </w:pPr>
      <w:r>
        <w:t>Maintained good communication skills</w:t>
      </w:r>
    </w:p>
    <w:p w14:paraId="501B3C5A" w14:textId="214CCCF4" w:rsidR="00216F4B" w:rsidRDefault="00216F4B" w:rsidP="00712949">
      <w:pPr>
        <w:pStyle w:val="ListBullet"/>
        <w:numPr>
          <w:ilvl w:val="0"/>
          <w:numId w:val="19"/>
        </w:numPr>
      </w:pPr>
      <w:r>
        <w:t>Be able to answer questions on the spot</w:t>
      </w:r>
    </w:p>
    <w:p w14:paraId="1A5F6570" w14:textId="6506BB41" w:rsidR="00586F4E" w:rsidRDefault="00586F4E" w:rsidP="00712949">
      <w:pPr>
        <w:pStyle w:val="ListBullet"/>
        <w:numPr>
          <w:ilvl w:val="0"/>
          <w:numId w:val="19"/>
        </w:numPr>
      </w:pPr>
      <w:r>
        <w:t>Asking for details of patients</w:t>
      </w:r>
    </w:p>
    <w:p w14:paraId="4E4A9F7A" w14:textId="1C728A5F" w:rsidR="00586F4E" w:rsidRDefault="00586F4E" w:rsidP="00712949">
      <w:pPr>
        <w:pStyle w:val="ListBullet"/>
        <w:numPr>
          <w:ilvl w:val="0"/>
          <w:numId w:val="19"/>
        </w:numPr>
      </w:pPr>
      <w:r>
        <w:t xml:space="preserve">Following </w:t>
      </w:r>
      <w:r w:rsidR="00841BC5">
        <w:t>GDPR</w:t>
      </w:r>
      <w:r>
        <w:t xml:space="preserve"> requirements</w:t>
      </w:r>
    </w:p>
    <w:p w14:paraId="04E34C26" w14:textId="5124AFEA" w:rsidR="00586F4E" w:rsidRDefault="00586F4E" w:rsidP="00712949">
      <w:pPr>
        <w:pStyle w:val="ListBullet"/>
        <w:numPr>
          <w:ilvl w:val="0"/>
          <w:numId w:val="19"/>
        </w:numPr>
      </w:pPr>
      <w:r>
        <w:t>Advising patients on what to do</w:t>
      </w:r>
    </w:p>
    <w:sectPr w:rsidR="00586F4E" w:rsidSect="00374627">
      <w:footerReference w:type="default" r:id="rId7"/>
      <w:pgSz w:w="12240" w:h="15840"/>
      <w:pgMar w:top="1008" w:right="1008" w:bottom="1152" w:left="1008"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BB57" w14:textId="77777777" w:rsidR="00324389" w:rsidRDefault="00324389">
      <w:pPr>
        <w:spacing w:after="0"/>
      </w:pPr>
      <w:r>
        <w:separator/>
      </w:r>
    </w:p>
  </w:endnote>
  <w:endnote w:type="continuationSeparator" w:id="0">
    <w:p w14:paraId="1AD445E5" w14:textId="77777777" w:rsidR="00324389" w:rsidRDefault="003243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17930"/>
      <w:docPartObj>
        <w:docPartGallery w:val="Page Numbers (Bottom of Page)"/>
        <w:docPartUnique/>
      </w:docPartObj>
    </w:sdtPr>
    <w:sdtEndPr>
      <w:rPr>
        <w:noProof/>
      </w:rPr>
    </w:sdtEndPr>
    <w:sdtContent>
      <w:p w14:paraId="264F5AA8" w14:textId="77777777" w:rsidR="00394A6D" w:rsidRDefault="007D00B3">
        <w:pPr>
          <w:pStyle w:val="Footer"/>
        </w:pPr>
        <w:r>
          <w:fldChar w:fldCharType="begin"/>
        </w:r>
        <w:r>
          <w:instrText xml:space="preserve"> PAGE   \* MERGEFORMAT </w:instrText>
        </w:r>
        <w:r>
          <w:fldChar w:fldCharType="separate"/>
        </w:r>
        <w:r w:rsidR="005E5E5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8C31" w14:textId="77777777" w:rsidR="00324389" w:rsidRDefault="00324389">
      <w:pPr>
        <w:spacing w:after="0"/>
      </w:pPr>
      <w:r>
        <w:separator/>
      </w:r>
    </w:p>
  </w:footnote>
  <w:footnote w:type="continuationSeparator" w:id="0">
    <w:p w14:paraId="2B41E119" w14:textId="77777777" w:rsidR="00324389" w:rsidRDefault="003243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9CC47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0"/>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25"/>
    <w:rsid w:val="00036940"/>
    <w:rsid w:val="000742A2"/>
    <w:rsid w:val="000B2B17"/>
    <w:rsid w:val="00216F4B"/>
    <w:rsid w:val="00256FC1"/>
    <w:rsid w:val="00266814"/>
    <w:rsid w:val="002B76B2"/>
    <w:rsid w:val="002C5921"/>
    <w:rsid w:val="00324389"/>
    <w:rsid w:val="00374627"/>
    <w:rsid w:val="00394A6D"/>
    <w:rsid w:val="003A7DBF"/>
    <w:rsid w:val="003F19B9"/>
    <w:rsid w:val="00410E10"/>
    <w:rsid w:val="00413320"/>
    <w:rsid w:val="00415A0E"/>
    <w:rsid w:val="004476A1"/>
    <w:rsid w:val="0051013C"/>
    <w:rsid w:val="005114E7"/>
    <w:rsid w:val="00586F4E"/>
    <w:rsid w:val="00595701"/>
    <w:rsid w:val="005D4AEF"/>
    <w:rsid w:val="005E52EB"/>
    <w:rsid w:val="005E5E55"/>
    <w:rsid w:val="00616068"/>
    <w:rsid w:val="006E401C"/>
    <w:rsid w:val="006E53C4"/>
    <w:rsid w:val="00712949"/>
    <w:rsid w:val="0075092A"/>
    <w:rsid w:val="0077621B"/>
    <w:rsid w:val="007963CE"/>
    <w:rsid w:val="007B51B9"/>
    <w:rsid w:val="007D00B3"/>
    <w:rsid w:val="007E2419"/>
    <w:rsid w:val="00841BC5"/>
    <w:rsid w:val="008916B6"/>
    <w:rsid w:val="008E10EB"/>
    <w:rsid w:val="009763C8"/>
    <w:rsid w:val="00A10126"/>
    <w:rsid w:val="00A8131A"/>
    <w:rsid w:val="00B07497"/>
    <w:rsid w:val="00B1213D"/>
    <w:rsid w:val="00B67996"/>
    <w:rsid w:val="00B769EE"/>
    <w:rsid w:val="00BC7C43"/>
    <w:rsid w:val="00BE1755"/>
    <w:rsid w:val="00BF69C8"/>
    <w:rsid w:val="00C57E43"/>
    <w:rsid w:val="00C72B59"/>
    <w:rsid w:val="00CC75DB"/>
    <w:rsid w:val="00CF34C9"/>
    <w:rsid w:val="00D33143"/>
    <w:rsid w:val="00D56207"/>
    <w:rsid w:val="00D765AF"/>
    <w:rsid w:val="00DD4208"/>
    <w:rsid w:val="00E13725"/>
    <w:rsid w:val="00EA2B92"/>
    <w:rsid w:val="00FD78DC"/>
    <w:rsid w:val="00FF7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AEC32"/>
  <w15:chartTrackingRefBased/>
  <w15:docId w15:val="{2CA19799-CF9F-4B6F-97CF-F157AFBC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07"/>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semiHidden/>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semiHidden/>
    <w:unhideWhenUsed/>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styleId="UnresolvedMention">
    <w:name w:val="Unresolved Mention"/>
    <w:basedOn w:val="DefaultParagraphFont"/>
    <w:uiPriority w:val="99"/>
    <w:semiHidden/>
    <w:unhideWhenUsed/>
    <w:rsid w:val="008916B6"/>
    <w:rPr>
      <w:color w:val="5F5F5F" w:themeColor="accent5"/>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jid\AppData\Roaming\Microsoft\Templates\Function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8A8E3CBFFF469997681BCD96124683"/>
        <w:category>
          <w:name w:val="General"/>
          <w:gallery w:val="placeholder"/>
        </w:category>
        <w:types>
          <w:type w:val="bbPlcHdr"/>
        </w:types>
        <w:behaviors>
          <w:behavior w:val="content"/>
        </w:behaviors>
        <w:guid w:val="{11C590DD-A767-4236-BC1F-ED87D3C35B4B}"/>
      </w:docPartPr>
      <w:docPartBody>
        <w:p w:rsidR="000114F0" w:rsidRDefault="00931C87">
          <w:pPr>
            <w:pStyle w:val="2B8A8E3CBFFF469997681BCD96124683"/>
          </w:pPr>
          <w:r>
            <w:t>Your Name</w:t>
          </w:r>
        </w:p>
      </w:docPartBody>
    </w:docPart>
    <w:docPart>
      <w:docPartPr>
        <w:name w:val="0526183A83504C11B4FA599156D4A0C1"/>
        <w:category>
          <w:name w:val="General"/>
          <w:gallery w:val="placeholder"/>
        </w:category>
        <w:types>
          <w:type w:val="bbPlcHdr"/>
        </w:types>
        <w:behaviors>
          <w:behavior w:val="content"/>
        </w:behaviors>
        <w:guid w:val="{665DC898-F251-463C-A094-C0DA57B9A2DF}"/>
      </w:docPartPr>
      <w:docPartBody>
        <w:p w:rsidR="000114F0" w:rsidRDefault="00931C87">
          <w:pPr>
            <w:pStyle w:val="0526183A83504C11B4FA599156D4A0C1"/>
          </w:pPr>
          <w:r>
            <w:t>Skills &amp; Abilities</w:t>
          </w:r>
        </w:p>
      </w:docPartBody>
    </w:docPart>
    <w:docPart>
      <w:docPartPr>
        <w:name w:val="6BAB7B654BF74792AEAF4CBD08E23FA5"/>
        <w:category>
          <w:name w:val="General"/>
          <w:gallery w:val="placeholder"/>
        </w:category>
        <w:types>
          <w:type w:val="bbPlcHdr"/>
        </w:types>
        <w:behaviors>
          <w:behavior w:val="content"/>
        </w:behaviors>
        <w:guid w:val="{076A04A3-D38C-4D73-984E-A27BA97C85AC}"/>
      </w:docPartPr>
      <w:docPartBody>
        <w:p w:rsidR="000114F0" w:rsidRDefault="00931C87">
          <w:pPr>
            <w:pStyle w:val="6BAB7B654BF74792AEAF4CBD08E23FA5"/>
          </w:pPr>
          <w:r>
            <w:t>Communication</w:t>
          </w:r>
        </w:p>
      </w:docPartBody>
    </w:docPart>
    <w:docPart>
      <w:docPartPr>
        <w:name w:val="A97EFFE7A1CE4927A78837919CBC093D"/>
        <w:category>
          <w:name w:val="General"/>
          <w:gallery w:val="placeholder"/>
        </w:category>
        <w:types>
          <w:type w:val="bbPlcHdr"/>
        </w:types>
        <w:behaviors>
          <w:behavior w:val="content"/>
        </w:behaviors>
        <w:guid w:val="{EF1F07DF-DE7C-4197-8949-17B27DDCC54F}"/>
      </w:docPartPr>
      <w:docPartBody>
        <w:p w:rsidR="000114F0" w:rsidRDefault="00931C87">
          <w:pPr>
            <w:pStyle w:val="A97EFFE7A1CE4927A78837919CBC093D"/>
          </w:pPr>
          <w:r>
            <w:t>Leadership</w:t>
          </w:r>
        </w:p>
      </w:docPartBody>
    </w:docPart>
    <w:docPart>
      <w:docPartPr>
        <w:name w:val="971D689297AC40E08557F567922AF7E2"/>
        <w:category>
          <w:name w:val="General"/>
          <w:gallery w:val="placeholder"/>
        </w:category>
        <w:types>
          <w:type w:val="bbPlcHdr"/>
        </w:types>
        <w:behaviors>
          <w:behavior w:val="content"/>
        </w:behaviors>
        <w:guid w:val="{C08E505F-65D1-4D38-838E-3F20C18A2DD0}"/>
      </w:docPartPr>
      <w:docPartBody>
        <w:p w:rsidR="000114F0" w:rsidRDefault="00931C87">
          <w:pPr>
            <w:pStyle w:val="971D689297AC40E08557F567922AF7E2"/>
          </w:pPr>
          <w:r>
            <w:t>Experience</w:t>
          </w:r>
        </w:p>
      </w:docPartBody>
    </w:docPart>
    <w:docPart>
      <w:docPartPr>
        <w:name w:val="63217E78F1584D7FA96273F79C3DB169"/>
        <w:category>
          <w:name w:val="General"/>
          <w:gallery w:val="placeholder"/>
        </w:category>
        <w:types>
          <w:type w:val="bbPlcHdr"/>
        </w:types>
        <w:behaviors>
          <w:behavior w:val="content"/>
        </w:behaviors>
        <w:guid w:val="{A9EE45B0-29DA-4C44-B45A-99B2D63826E6}"/>
      </w:docPartPr>
      <w:docPartBody>
        <w:p w:rsidR="000114F0" w:rsidRDefault="00931C87">
          <w:pPr>
            <w:pStyle w:val="63217E78F1584D7FA96273F79C3DB169"/>
          </w:pPr>
          <w:r>
            <w:t>Dates From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87"/>
    <w:rsid w:val="000114F0"/>
    <w:rsid w:val="000273C1"/>
    <w:rsid w:val="00090C70"/>
    <w:rsid w:val="001F1A9F"/>
    <w:rsid w:val="002941A3"/>
    <w:rsid w:val="0056674E"/>
    <w:rsid w:val="0089390E"/>
    <w:rsid w:val="00931C87"/>
    <w:rsid w:val="009B2DA7"/>
    <w:rsid w:val="009B6F69"/>
    <w:rsid w:val="00A81673"/>
    <w:rsid w:val="00BB2896"/>
    <w:rsid w:val="00F10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8A8E3CBFFF469997681BCD96124683">
    <w:name w:val="2B8A8E3CBFFF469997681BCD96124683"/>
  </w:style>
  <w:style w:type="paragraph" w:customStyle="1" w:styleId="0526183A83504C11B4FA599156D4A0C1">
    <w:name w:val="0526183A83504C11B4FA599156D4A0C1"/>
  </w:style>
  <w:style w:type="paragraph" w:customStyle="1" w:styleId="6BAB7B654BF74792AEAF4CBD08E23FA5">
    <w:name w:val="6BAB7B654BF74792AEAF4CBD08E23FA5"/>
  </w:style>
  <w:style w:type="paragraph" w:customStyle="1" w:styleId="A97EFFE7A1CE4927A78837919CBC093D">
    <w:name w:val="A97EFFE7A1CE4927A78837919CBC093D"/>
  </w:style>
  <w:style w:type="paragraph" w:customStyle="1" w:styleId="971D689297AC40E08557F567922AF7E2">
    <w:name w:val="971D689297AC40E08557F567922AF7E2"/>
  </w:style>
  <w:style w:type="paragraph" w:customStyle="1" w:styleId="63217E78F1584D7FA96273F79C3DB169">
    <w:name w:val="63217E78F1584D7FA96273F79C3DB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Functional resume</Template>
  <TotalTime>2</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Tamjid</dc:creator>
  <cp:keywords/>
  <dc:description>MD Tamjidur Rahman</dc:description>
  <cp:lastModifiedBy>Begum, Taheba</cp:lastModifiedBy>
  <cp:revision>2</cp:revision>
  <dcterms:created xsi:type="dcterms:W3CDTF">2022-04-19T16:04:00Z</dcterms:created>
  <dcterms:modified xsi:type="dcterms:W3CDTF">2022-04-19T16:04:00Z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